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74" w:rsidRDefault="00331374" w:rsidP="004912A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5760720" cy="14116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GS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8C" w:rsidRDefault="0030738C" w:rsidP="00331374">
      <w:pPr>
        <w:jc w:val="center"/>
        <w:rPr>
          <w:b/>
          <w:sz w:val="32"/>
          <w:szCs w:val="32"/>
        </w:rPr>
      </w:pPr>
    </w:p>
    <w:p w:rsidR="0030738C" w:rsidRDefault="004912A6" w:rsidP="00331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Anmeldung zur Berufsfelder</w:t>
      </w:r>
      <w:r w:rsidR="0030738C">
        <w:rPr>
          <w:b/>
          <w:sz w:val="32"/>
          <w:szCs w:val="32"/>
        </w:rPr>
        <w:t>kundung im Rahmen des Projekts</w:t>
      </w:r>
    </w:p>
    <w:p w:rsidR="004912A6" w:rsidRDefault="004912A6" w:rsidP="00331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„Kein Abschluss ohne Anschluss“</w:t>
      </w:r>
    </w:p>
    <w:p w:rsidR="004E588B" w:rsidRDefault="004E588B" w:rsidP="00820B4F">
      <w:pPr>
        <w:jc w:val="both"/>
      </w:pPr>
    </w:p>
    <w:p w:rsidR="00820B4F" w:rsidRDefault="00820B4F" w:rsidP="00820B4F">
      <w:pPr>
        <w:jc w:val="both"/>
      </w:pPr>
    </w:p>
    <w:p w:rsidR="0030738C" w:rsidRDefault="00FA0025" w:rsidP="00820B4F">
      <w:pPr>
        <w:spacing w:after="0"/>
        <w:jc w:val="both"/>
      </w:pPr>
      <w:r>
        <w:t>Hiermit bestätige ich</w:t>
      </w:r>
      <w:r w:rsidR="00BF01F0">
        <w:t xml:space="preserve">, dass </w:t>
      </w:r>
      <w:r w:rsidR="00E9678C">
        <w:t>die Schülerin/der Schüler _________________________________</w:t>
      </w:r>
      <w:r w:rsidR="0030738C">
        <w:t>____</w:t>
      </w:r>
      <w:r w:rsidR="00820B4F">
        <w:t>___</w:t>
      </w:r>
    </w:p>
    <w:p w:rsidR="00BF01F0" w:rsidRDefault="0030738C" w:rsidP="00820B4F">
      <w:pPr>
        <w:spacing w:after="0"/>
        <w:jc w:val="both"/>
      </w:pPr>
      <w:r>
        <w:t>in</w:t>
      </w:r>
      <w:r w:rsidR="00FA0025">
        <w:t xml:space="preserve"> un</w:t>
      </w:r>
      <w:r>
        <w:t>serem</w:t>
      </w:r>
      <w:r w:rsidR="00FA0025">
        <w:t xml:space="preserve"> Unternehmen</w:t>
      </w:r>
      <w:r w:rsidR="00BF01F0">
        <w:t xml:space="preserve"> am </w:t>
      </w:r>
      <w:r w:rsidR="00FA0025" w:rsidRPr="00FA0025">
        <w:rPr>
          <w:b/>
        </w:rPr>
        <w:t>2</w:t>
      </w:r>
      <w:r w:rsidR="001D6F96">
        <w:rPr>
          <w:b/>
        </w:rPr>
        <w:t>7</w:t>
      </w:r>
      <w:bookmarkStart w:id="0" w:name="_GoBack"/>
      <w:bookmarkEnd w:id="0"/>
      <w:r w:rsidR="00BF01F0" w:rsidRPr="00FA0025">
        <w:rPr>
          <w:b/>
        </w:rPr>
        <w:t>.</w:t>
      </w:r>
      <w:r w:rsidR="00D932D2" w:rsidRPr="00FA0025">
        <w:rPr>
          <w:b/>
        </w:rPr>
        <w:t>0</w:t>
      </w:r>
      <w:r w:rsidR="00FA0025" w:rsidRPr="00FA0025">
        <w:rPr>
          <w:b/>
        </w:rPr>
        <w:t>5.2026</w:t>
      </w:r>
      <w:r w:rsidR="00BF01F0">
        <w:t xml:space="preserve"> eine eintägige Berufsfelderkundung absolvieren kann.</w:t>
      </w:r>
      <w:r w:rsidR="00FA0025">
        <w:t xml:space="preserve"> Außerdem bestätige ich, dass für die eintägige Berufsfelderkundung weder eine Hygienebelehrung noch ein polizeiliches Führungszeugnis vorgelegt werden muss.</w:t>
      </w:r>
    </w:p>
    <w:p w:rsidR="00BF01F0" w:rsidRDefault="00BF01F0" w:rsidP="00FA0025">
      <w:pPr>
        <w:jc w:val="both"/>
      </w:pPr>
    </w:p>
    <w:p w:rsidR="00820B4F" w:rsidRDefault="00820B4F" w:rsidP="00FA0025">
      <w:pPr>
        <w:jc w:val="both"/>
      </w:pPr>
    </w:p>
    <w:p w:rsidR="004912A6" w:rsidRDefault="004912A6" w:rsidP="00820B4F">
      <w:pPr>
        <w:ind w:firstLine="708"/>
      </w:pPr>
      <w:r>
        <w:t>Unternehmen</w:t>
      </w:r>
      <w:r>
        <w:tab/>
      </w:r>
      <w:r>
        <w:tab/>
        <w:t>______________________________________________</w:t>
      </w:r>
    </w:p>
    <w:p w:rsidR="004912A6" w:rsidRDefault="004912A6" w:rsidP="00820B4F">
      <w:pPr>
        <w:ind w:firstLine="708"/>
      </w:pPr>
      <w:r>
        <w:t>Anschrift</w:t>
      </w:r>
      <w:r>
        <w:tab/>
      </w:r>
      <w:r>
        <w:tab/>
        <w:t>______________________________________________</w:t>
      </w:r>
    </w:p>
    <w:p w:rsidR="004912A6" w:rsidRDefault="004912A6" w:rsidP="00820B4F">
      <w:pPr>
        <w:ind w:left="2124" w:firstLine="708"/>
      </w:pPr>
      <w:r>
        <w:t>______________________________________________</w:t>
      </w:r>
    </w:p>
    <w:p w:rsidR="00820B4F" w:rsidRDefault="00820B4F" w:rsidP="00820B4F">
      <w:pPr>
        <w:ind w:firstLine="708"/>
      </w:pPr>
      <w:r>
        <w:t>Ansprechpartner</w:t>
      </w:r>
      <w:r>
        <w:tab/>
        <w:t>______________________________________________</w:t>
      </w:r>
    </w:p>
    <w:p w:rsidR="004912A6" w:rsidRDefault="00820B4F" w:rsidP="00820B4F">
      <w:pPr>
        <w:ind w:firstLine="708"/>
      </w:pPr>
      <w:r>
        <w:t>Telefon</w:t>
      </w:r>
      <w:r>
        <w:tab/>
      </w:r>
      <w:r w:rsidR="004912A6">
        <w:tab/>
      </w:r>
      <w:r w:rsidR="004912A6">
        <w:tab/>
        <w:t>______________________________________________</w:t>
      </w:r>
    </w:p>
    <w:p w:rsidR="004912A6" w:rsidRDefault="006075E0" w:rsidP="00820B4F">
      <w:pPr>
        <w:ind w:firstLine="708"/>
      </w:pPr>
      <w:r>
        <w:t>Em</w:t>
      </w:r>
      <w:r w:rsidR="00820B4F">
        <w:t>ail-Adresse</w:t>
      </w:r>
      <w:r w:rsidR="004912A6">
        <w:tab/>
      </w:r>
      <w:r w:rsidR="004912A6">
        <w:tab/>
        <w:t>______________________________________________</w:t>
      </w:r>
    </w:p>
    <w:p w:rsidR="007615F3" w:rsidRDefault="007615F3" w:rsidP="004912A6"/>
    <w:p w:rsidR="006075E0" w:rsidRDefault="006075E0" w:rsidP="004912A6"/>
    <w:p w:rsidR="004912A6" w:rsidRDefault="004912A6" w:rsidP="006075E0">
      <w:pPr>
        <w:spacing w:after="0"/>
      </w:pPr>
      <w:r>
        <w:t>____________________________________________________</w:t>
      </w:r>
    </w:p>
    <w:p w:rsidR="004912A6" w:rsidRDefault="004912A6" w:rsidP="006075E0">
      <w:pPr>
        <w:spacing w:after="0"/>
        <w:ind w:firstLine="708"/>
      </w:pPr>
      <w:r>
        <w:t>(</w:t>
      </w:r>
      <w:r w:rsidR="007615F3">
        <w:t>Datum/</w:t>
      </w:r>
      <w:r>
        <w:t>Unterschrift/Firmenstempel)</w:t>
      </w:r>
    </w:p>
    <w:p w:rsidR="00E9678C" w:rsidRDefault="00E9678C" w:rsidP="004912A6"/>
    <w:p w:rsidR="004912A6" w:rsidRDefault="004912A6" w:rsidP="004912A6">
      <w:r>
        <w:t>Bei Rückfragen stehe ich Ihnen unter 02853/861410 gerne zur Verfügung.</w:t>
      </w:r>
    </w:p>
    <w:p w:rsidR="004912A6" w:rsidRDefault="004912A6" w:rsidP="004912A6"/>
    <w:p w:rsidR="004912A6" w:rsidRDefault="004912A6" w:rsidP="00FA0025">
      <w:pPr>
        <w:spacing w:after="0"/>
      </w:pPr>
      <w:r>
        <w:t>_________________</w:t>
      </w:r>
    </w:p>
    <w:p w:rsidR="00B91B21" w:rsidRDefault="00FA0025" w:rsidP="00FA0025">
      <w:pPr>
        <w:spacing w:after="0" w:line="240" w:lineRule="auto"/>
      </w:pPr>
      <w:r>
        <w:t xml:space="preserve">       Heike Ahr</w:t>
      </w:r>
    </w:p>
    <w:p w:rsidR="00CF500F" w:rsidRPr="00CF500F" w:rsidRDefault="00FA0025" w:rsidP="00CF500F">
      <w:pPr>
        <w:spacing w:after="0" w:line="240" w:lineRule="auto"/>
        <w:rPr>
          <w:sz w:val="16"/>
        </w:rPr>
      </w:pPr>
      <w:r>
        <w:rPr>
          <w:sz w:val="16"/>
        </w:rPr>
        <w:t xml:space="preserve">      Didaktische Leitung</w:t>
      </w:r>
    </w:p>
    <w:sectPr w:rsidR="00CF500F" w:rsidRPr="00CF500F" w:rsidSect="006075E0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A6"/>
    <w:rsid w:val="0003049F"/>
    <w:rsid w:val="000D41FC"/>
    <w:rsid w:val="001D6F96"/>
    <w:rsid w:val="0021131A"/>
    <w:rsid w:val="0030738C"/>
    <w:rsid w:val="00331374"/>
    <w:rsid w:val="00370E59"/>
    <w:rsid w:val="004912A6"/>
    <w:rsid w:val="004E588B"/>
    <w:rsid w:val="005019D1"/>
    <w:rsid w:val="005E4471"/>
    <w:rsid w:val="006075E0"/>
    <w:rsid w:val="00721F90"/>
    <w:rsid w:val="007615F3"/>
    <w:rsid w:val="00767E2B"/>
    <w:rsid w:val="00820B4F"/>
    <w:rsid w:val="008416A4"/>
    <w:rsid w:val="008822D0"/>
    <w:rsid w:val="00A70C72"/>
    <w:rsid w:val="00B91B21"/>
    <w:rsid w:val="00BF01F0"/>
    <w:rsid w:val="00CF500F"/>
    <w:rsid w:val="00D932D2"/>
    <w:rsid w:val="00E41C4F"/>
    <w:rsid w:val="00E9678C"/>
    <w:rsid w:val="00EB1D28"/>
    <w:rsid w:val="00F60A9D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1085"/>
  <w15:docId w15:val="{CE55B467-171B-4655-BADA-BA6163ED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12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F7BE4614.dotm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Gesamtschule Schermbeck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Göttsching</dc:creator>
  <cp:lastModifiedBy>Heike Ahr</cp:lastModifiedBy>
  <cp:revision>2</cp:revision>
  <cp:lastPrinted>2025-08-22T10:15:00Z</cp:lastPrinted>
  <dcterms:created xsi:type="dcterms:W3CDTF">2025-08-22T10:16:00Z</dcterms:created>
  <dcterms:modified xsi:type="dcterms:W3CDTF">2025-08-22T10:16:00Z</dcterms:modified>
</cp:coreProperties>
</file>